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3.jpeg" ContentType="image/jpeg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1991"/>
        <w:gridCol w:w="1978"/>
        <w:gridCol w:w="570"/>
        <w:gridCol w:w="2270"/>
      </w:tblGrid>
      <w:tr>
        <w:trPr>
          <w:trHeight w:val="1304" w:hRule="exact"/>
          <w:cantSplit w:val="true"/>
        </w:trPr>
        <w:tc>
          <w:tcPr>
            <w:tcW w:w="2827" w:type="dxa"/>
            <w:tcBorders/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9" w:type="dxa"/>
            <w:gridSpan w:val="2"/>
            <w:tcBorders/>
            <w:shd w:fill="auto" w:val="clear"/>
            <w:vAlign w:val="center"/>
          </w:tcPr>
          <w:p>
            <w:pPr>
              <w:pStyle w:val="Kopfzeile"/>
              <w:jc w:val="center"/>
              <w:rPr/>
            </w:pPr>
            <w:r>
              <w:rPr/>
              <w:drawing>
                <wp:inline distT="0" distB="0" distL="0" distR="0">
                  <wp:extent cx="2002790" cy="824230"/>
                  <wp:effectExtent l="0" t="0" r="0" b="0"/>
                  <wp:docPr id="1" name="Bild 1" descr="BW55_KL_sw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BW55_KL_sw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8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gridSpan w:val="2"/>
            <w:tcBorders/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636" w:type="dxa"/>
            <w:gridSpan w:val="5"/>
            <w:tcBorders/>
            <w:shd w:fill="auto" w:val="clear"/>
            <w:vAlign w:val="center"/>
          </w:tcPr>
          <w:p>
            <w:pPr>
              <w:pStyle w:val="Kopfzeile"/>
              <w:spacing w:lineRule="exact" w:line="240"/>
              <w:jc w:val="center"/>
              <w:rPr>
                <w:sz w:val="18"/>
              </w:rPr>
            </w:pPr>
            <w:r>
              <w:rPr>
                <w:sz w:val="18"/>
              </w:rPr>
              <w:t>POLIZEIPRÄSIDIUM FREIBURG</w:t>
            </w:r>
          </w:p>
        </w:tc>
      </w:tr>
      <w:tr>
        <w:trPr>
          <w:trHeight w:val="284" w:hRule="exact"/>
          <w:cantSplit w:val="true"/>
        </w:trPr>
        <w:tc>
          <w:tcPr>
            <w:tcW w:w="9636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FÜHRUNGS- UND EINSATZSTAB </w:t>
            </w:r>
          </w:p>
        </w:tc>
      </w:tr>
      <w:tr>
        <w:trPr>
          <w:trHeight w:val="510" w:hRule="exact"/>
          <w:cantSplit w:val="true"/>
        </w:trPr>
        <w:tc>
          <w:tcPr>
            <w:tcW w:w="9636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spacing w:before="0" w:after="10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Polizeipräsidium Freiburg · Bissierstr. 1 · 79114 Freiburg i. Br.</w:t>
            </w:r>
          </w:p>
        </w:tc>
      </w:tr>
      <w:tr>
        <w:trPr>
          <w:cantSplit w:val="true"/>
        </w:trPr>
        <w:tc>
          <w:tcPr>
            <w:tcW w:w="481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64"/>
              <w:rPr/>
            </w:pPr>
            <w:r>
              <w:rPr/>
              <w:t>Polizeipräsidium Freiburg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>Führungs- und Lagezentrum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>z. Hd. Martin Gerber / Jürgen Bauer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>Bissierstr. 1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/>
              <w:t>79114 Freiburg</w:t>
            </w:r>
          </w:p>
        </w:tc>
        <w:tc>
          <w:tcPr>
            <w:tcW w:w="254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Datum</w:t>
            </w:r>
          </w:p>
        </w:tc>
        <w:tc>
          <w:tcPr>
            <w:tcW w:w="2270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ind w:left="0" w:right="0" w:firstLine="134"/>
              <w:rPr>
                <w:sz w:val="16"/>
              </w:rPr>
            </w:pPr>
            <w:r>
              <w:rPr>
                <w:sz w:val="16"/>
              </w:rPr>
              <w:t>07.03.2018</w:t>
            </w:r>
          </w:p>
        </w:tc>
      </w:tr>
      <w:tr>
        <w:trPr>
          <w:cantSplit w:val="true"/>
        </w:trPr>
        <w:tc>
          <w:tcPr>
            <w:tcW w:w="481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Name</w:t>
            </w:r>
          </w:p>
        </w:tc>
        <w:tc>
          <w:tcPr>
            <w:tcW w:w="2270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ind w:left="0" w:right="0" w:firstLine="134"/>
              <w:rPr>
                <w:sz w:val="16"/>
              </w:rPr>
            </w:pPr>
            <w:r>
              <w:rPr>
                <w:sz w:val="16"/>
              </w:rPr>
              <w:t>Bauer, POK</w:t>
            </w:r>
          </w:p>
        </w:tc>
      </w:tr>
      <w:tr>
        <w:trPr>
          <w:cantSplit w:val="true"/>
        </w:trPr>
        <w:tc>
          <w:tcPr>
            <w:tcW w:w="481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Durchwahl</w:t>
            </w:r>
          </w:p>
        </w:tc>
        <w:tc>
          <w:tcPr>
            <w:tcW w:w="2270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ind w:left="0" w:right="0" w:firstLine="134"/>
              <w:rPr>
                <w:sz w:val="16"/>
              </w:rPr>
            </w:pPr>
            <w:r>
              <w:rPr>
                <w:sz w:val="16"/>
              </w:rPr>
              <w:t>0761 882-1270</w:t>
            </w:r>
          </w:p>
        </w:tc>
      </w:tr>
      <w:tr>
        <w:trPr>
          <w:cantSplit w:val="true"/>
        </w:trPr>
        <w:tc>
          <w:tcPr>
            <w:tcW w:w="481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8" w:type="dxa"/>
            <w:gridSpan w:val="2"/>
            <w:tcBorders/>
            <w:shd w:fill="auto" w:val="clear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Aktenzeichen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exact" w:line="240"/>
              <w:ind w:left="0" w:right="0" w:firstLine="134"/>
              <w:rPr>
                <w:sz w:val="16"/>
              </w:rPr>
            </w:pPr>
            <w:r>
              <w:rPr>
                <w:sz w:val="16"/>
              </w:rPr>
              <w:t>FLZ/ohne</w:t>
            </w:r>
          </w:p>
          <w:p>
            <w:pPr>
              <w:pStyle w:val="Normal"/>
              <w:spacing w:lineRule="exact" w:line="240"/>
              <w:ind w:left="0" w:right="0" w:firstLine="134"/>
              <w:rPr>
                <w:sz w:val="16"/>
              </w:rPr>
            </w:pPr>
            <w:r>
              <w:rPr>
                <w:sz w:val="16"/>
              </w:rPr>
              <w:t>(Bitte bei Antwort angeben)</w:t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18415" distL="114300" distR="125095" simplePos="0" locked="0" layoutInCell="1" allowOverlap="1" relativeHeight="2">
                <wp:simplePos x="0" y="0"/>
                <wp:positionH relativeFrom="page">
                  <wp:posOffset>144145</wp:posOffset>
                </wp:positionH>
                <wp:positionV relativeFrom="page">
                  <wp:posOffset>3783330</wp:posOffset>
                </wp:positionV>
                <wp:extent cx="182880" cy="3810"/>
                <wp:effectExtent l="0" t="0" r="0" b="0"/>
                <wp:wrapSquare wrapText="bothSides"/>
                <wp:docPr id="2" name="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35pt,297.85pt" to="25.65pt,297.95pt" ID="Line 10" stroked="t" style="position:absolute;mso-position-horizontal-relative:page;mso-position-vertic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18415" distL="114300" distR="125095" simplePos="0" locked="0" layoutInCell="1" allowOverlap="1" relativeHeight="3">
                <wp:simplePos x="0" y="0"/>
                <wp:positionH relativeFrom="page">
                  <wp:posOffset>144145</wp:posOffset>
                </wp:positionH>
                <wp:positionV relativeFrom="page">
                  <wp:posOffset>5349240</wp:posOffset>
                </wp:positionV>
                <wp:extent cx="182880" cy="3810"/>
                <wp:effectExtent l="0" t="0" r="0" b="0"/>
                <wp:wrapSquare wrapText="bothSides"/>
                <wp:docPr id="3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35pt,421.15pt" to="25.65pt,421.25pt" ID="Line 11" stroked="t" style="position:absolute;mso-position-horizontal-relative:page;mso-position-vertic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tbl>
      <w:tblPr>
        <w:tblW w:w="9639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9131"/>
      </w:tblGrid>
      <w:tr>
        <w:trPr>
          <w:cantSplit w:val="true"/>
        </w:trPr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exact" w:line="360"/>
              <w:rPr/>
            </w:pPr>
            <w:r>
              <w:rPr/>
              <w:drawing>
                <wp:inline distT="0" distB="0" distL="0" distR="0">
                  <wp:extent cx="270510" cy="116205"/>
                  <wp:effectExtent l="0" t="0" r="0" b="0"/>
                  <wp:docPr id="4" name="Bild 2" descr="BW_Loewe_rec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2" descr="BW_Loewe_rec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/>
            <w:shd w:fill="auto" w:val="clear"/>
          </w:tcPr>
          <w:p>
            <w:pPr>
              <w:pStyle w:val="Normal"/>
              <w:spacing w:lineRule="exact" w:line="360"/>
              <w:rPr>
                <w:rFonts w:cs="Arial"/>
              </w:rPr>
            </w:pPr>
            <w:r>
              <w:rPr>
                <w:rFonts w:cs="Arial"/>
              </w:rPr>
              <w:t>Aktualisierung der Erreichbarkeiten der Jagdreviere im Polizeipräsidium Freiburg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4"/>
          <w:footerReference w:type="default" r:id="rId5"/>
          <w:footerReference w:type="first" r:id="rId6"/>
          <w:type w:val="nextPage"/>
          <w:pgSz w:w="11906" w:h="16838"/>
          <w:pgMar w:left="1134" w:right="1134" w:header="624" w:top="681" w:footer="737" w:bottom="1701" w:gutter="0"/>
          <w:pgNumType w:start="1" w:fmt="decimal"/>
          <w:formProt w:val="false"/>
          <w:titlePg/>
          <w:textDirection w:val="lrTb"/>
          <w:docGrid w:type="default" w:linePitch="240" w:charSpace="0"/>
        </w:sectPr>
      </w:pPr>
    </w:p>
    <w:p>
      <w:pPr>
        <w:pStyle w:val="Normal"/>
        <w:rPr/>
      </w:pPr>
      <w:r>
        <w:rPr/>
        <w:t>Sehr geehrte Damen und Herren,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bitte um Eintrag der jeweiligen Erreichbarkeiten (Name, Vorname, Handy, Festnetz; weiterhin die Mailadresse des Pächters). Die Meldungen der Verantwortlichen und Mitverantwortlichen bitte in der Reihenfolge in der sie auch angerufen werden sollen.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JAGDREVIER:</w:t>
        <w:tab/>
        <w:tab/>
        <w:tab/>
      </w:r>
      <w:r>
        <w:fldChar w:fldCharType="begin">
          <w:ffData>
            <w:name w:val="__Fieldmark__905_1058626745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1" w:name="__Fieldmark__955_3130478969"/>
      <w:bookmarkStart w:id="2" w:name="__Fieldmark__601_3130478969"/>
      <w:bookmarkStart w:id="3" w:name="__Fieldmark__905_1058626745"/>
      <w:bookmarkStart w:id="4" w:name="Text211"/>
      <w:bookmarkStart w:id="5" w:name="__Fieldmark__111_1058626745"/>
      <w:bookmarkStart w:id="6" w:name="__Fieldmark__973_3653990293"/>
      <w:bookmarkStart w:id="7" w:name="__Fieldmark__905_1058626745"/>
      <w:bookmarkEnd w:id="1"/>
      <w:bookmarkEnd w:id="2"/>
      <w:bookmarkEnd w:id="5"/>
      <w:bookmarkEnd w:id="6"/>
      <w:bookmarkEnd w:id="7"/>
      <w:r>
        <w:rPr/>
        <w:t>     </w:t>
      </w:r>
      <w:bookmarkStart w:id="8" w:name="__Fieldmark__601_31304789691"/>
      <w:bookmarkStart w:id="9" w:name="__Fieldmark__973_36539902931"/>
      <w:bookmarkStart w:id="10" w:name="__Fieldmark__955_31304789691"/>
      <w:bookmarkStart w:id="11" w:name="__Fieldmark__111_10586267451"/>
      <w:bookmarkStart w:id="12" w:name="__Fieldmark__905_1058626745"/>
      <w:bookmarkEnd w:id="8"/>
      <w:bookmarkEnd w:id="9"/>
      <w:bookmarkEnd w:id="10"/>
      <w:bookmarkEnd w:id="11"/>
      <w:bookmarkEnd w:id="12"/>
      <w:r>
        <w:rPr/>
      </w:r>
      <w:r>
        <w:rPr/>
        <w:fldChar w:fldCharType="end"/>
      </w:r>
      <w:bookmarkEnd w:id="4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Name, Vorname des Pächter: </w:t>
        <w:tab/>
      </w:r>
      <w:r>
        <w:fldChar w:fldCharType="begin">
          <w:ffData>
            <w:name w:val="__Fieldmark__938_1058626745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13" w:name="__Fieldmark__611_3130478969"/>
      <w:bookmarkStart w:id="14" w:name="Text11"/>
      <w:bookmarkStart w:id="15" w:name="__Fieldmark__994_3653990293"/>
      <w:bookmarkStart w:id="16" w:name="__Fieldmark__138_1058626745"/>
      <w:bookmarkStart w:id="17" w:name="__Fieldmark__970_3130478969"/>
      <w:bookmarkStart w:id="18" w:name="__Fieldmark__938_1058626745"/>
      <w:bookmarkStart w:id="19" w:name="__Fieldmark__938_1058626745"/>
      <w:bookmarkEnd w:id="13"/>
      <w:bookmarkEnd w:id="15"/>
      <w:bookmarkEnd w:id="16"/>
      <w:bookmarkEnd w:id="17"/>
      <w:bookmarkEnd w:id="19"/>
      <w:r>
        <w:rPr/>
        <w:t>     </w:t>
      </w:r>
      <w:bookmarkStart w:id="20" w:name="__Fieldmark__611_31304789691"/>
      <w:bookmarkStart w:id="21" w:name="__Fieldmark__994_36539902931"/>
      <w:bookmarkStart w:id="22" w:name="__Fieldmark__970_31304789691"/>
      <w:bookmarkStart w:id="23" w:name="__Fieldmark__138_10586267451"/>
      <w:bookmarkStart w:id="24" w:name="__Fieldmark__938_1058626745"/>
      <w:bookmarkEnd w:id="20"/>
      <w:bookmarkEnd w:id="21"/>
      <w:bookmarkEnd w:id="22"/>
      <w:bookmarkEnd w:id="23"/>
      <w:bookmarkEnd w:id="24"/>
      <w:r>
        <w:rPr/>
      </w:r>
      <w:r>
        <w:rPr/>
        <w:fldChar w:fldCharType="end"/>
      </w:r>
      <w:bookmarkEnd w:id="14"/>
    </w:p>
    <w:p>
      <w:pPr>
        <w:pStyle w:val="Normal"/>
        <w:rPr/>
      </w:pPr>
      <w:r>
        <w:rPr/>
        <w:t xml:space="preserve">Handyerreichbarkeit Pächter: </w:t>
        <w:tab/>
      </w:r>
      <w:r>
        <w:fldChar w:fldCharType="begin">
          <w:ffData>
            <w:name w:val="__Fieldmark__971_1058626745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25" w:name="Text22"/>
      <w:bookmarkStart w:id="26" w:name="__Fieldmark__619_3130478969"/>
      <w:bookmarkStart w:id="27" w:name="__Fieldmark__1015_3653990293"/>
      <w:bookmarkStart w:id="28" w:name="__Fieldmark__971_1058626745"/>
      <w:bookmarkStart w:id="29" w:name="__Fieldmark__165_1058626745"/>
      <w:bookmarkStart w:id="30" w:name="__Fieldmark__985_3130478969"/>
      <w:bookmarkStart w:id="31" w:name="__Fieldmark__971_1058626745"/>
      <w:bookmarkEnd w:id="26"/>
      <w:bookmarkEnd w:id="27"/>
      <w:bookmarkEnd w:id="29"/>
      <w:bookmarkEnd w:id="30"/>
      <w:bookmarkEnd w:id="31"/>
      <w:r>
        <w:rPr/>
        <w:t>     </w:t>
      </w:r>
      <w:bookmarkStart w:id="32" w:name="__Fieldmark__165_10586267451"/>
      <w:bookmarkStart w:id="33" w:name="__Fieldmark__1015_36539902931"/>
      <w:bookmarkStart w:id="34" w:name="__Fieldmark__985_31304789691"/>
      <w:bookmarkStart w:id="35" w:name="__Fieldmark__619_31304789691"/>
      <w:bookmarkStart w:id="36" w:name="__Fieldmark__971_1058626745"/>
      <w:bookmarkEnd w:id="32"/>
      <w:bookmarkEnd w:id="33"/>
      <w:bookmarkEnd w:id="34"/>
      <w:bookmarkEnd w:id="35"/>
      <w:bookmarkEnd w:id="36"/>
      <w:r>
        <w:rPr/>
      </w:r>
      <w:r>
        <w:rPr/>
        <w:fldChar w:fldCharType="end"/>
      </w:r>
      <w:bookmarkEnd w:id="25"/>
    </w:p>
    <w:p>
      <w:pPr>
        <w:pStyle w:val="Normal"/>
        <w:rPr/>
      </w:pPr>
      <w:r>
        <w:rPr/>
        <w:t xml:space="preserve">Festnetzerreichbarkeit Pächter: </w:t>
        <w:tab/>
      </w:r>
      <w:r>
        <w:fldChar w:fldCharType="begin">
          <w:ffData>
            <w:name w:val="__Fieldmark__1004_1058626745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37" w:name="__Fieldmark__192_1058626745"/>
      <w:bookmarkStart w:id="38" w:name="__Fieldmark__1036_3653990293"/>
      <w:bookmarkStart w:id="39" w:name="__Fieldmark__1004_1058626745"/>
      <w:bookmarkStart w:id="40" w:name="Text31"/>
      <w:bookmarkStart w:id="41" w:name="__Fieldmark__1000_3130478969"/>
      <w:bookmarkStart w:id="42" w:name="__Fieldmark__627_3130478969"/>
      <w:bookmarkStart w:id="43" w:name="__Fieldmark__1004_1058626745"/>
      <w:bookmarkEnd w:id="37"/>
      <w:bookmarkEnd w:id="38"/>
      <w:bookmarkEnd w:id="41"/>
      <w:bookmarkEnd w:id="42"/>
      <w:bookmarkEnd w:id="43"/>
      <w:r>
        <w:rPr/>
        <w:t>     </w:t>
      </w:r>
      <w:bookmarkStart w:id="44" w:name="__Fieldmark__1036_36539902931"/>
      <w:bookmarkStart w:id="45" w:name="__Fieldmark__192_10586267451"/>
      <w:bookmarkStart w:id="46" w:name="__Fieldmark__627_31304789691"/>
      <w:bookmarkStart w:id="47" w:name="__Fieldmark__1000_31304789691"/>
      <w:bookmarkStart w:id="48" w:name="__Fieldmark__1004_1058626745"/>
      <w:bookmarkEnd w:id="44"/>
      <w:bookmarkEnd w:id="45"/>
      <w:bookmarkEnd w:id="46"/>
      <w:bookmarkEnd w:id="47"/>
      <w:bookmarkEnd w:id="48"/>
      <w:r>
        <w:rPr/>
      </w:r>
      <w:r>
        <w:rPr/>
        <w:fldChar w:fldCharType="end"/>
      </w:r>
      <w:bookmarkEnd w:id="40"/>
    </w:p>
    <w:p>
      <w:pPr>
        <w:pStyle w:val="Normal"/>
        <w:rPr/>
      </w:pPr>
      <w:r>
        <w:rPr/>
        <w:t xml:space="preserve">E-Mail-Adresse Pächter: </w:t>
        <w:tab/>
        <w:tab/>
      </w:r>
      <w:r>
        <w:fldChar w:fldCharType="begin">
          <w:ffData>
            <w:name w:val="__Fieldmark__1038_1058626745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49" w:name="__Fieldmark__1058_3653990293"/>
      <w:bookmarkStart w:id="50" w:name="__Fieldmark__220_1058626745"/>
      <w:bookmarkStart w:id="51" w:name="__Fieldmark__1038_1058626745"/>
      <w:bookmarkStart w:id="52" w:name="__Fieldmark__635_3130478969"/>
      <w:bookmarkStart w:id="53" w:name="Text41"/>
      <w:bookmarkStart w:id="54" w:name="__Fieldmark__1016_3130478969"/>
      <w:bookmarkStart w:id="55" w:name="__Fieldmark__1038_1058626745"/>
      <w:bookmarkEnd w:id="49"/>
      <w:bookmarkEnd w:id="50"/>
      <w:bookmarkEnd w:id="52"/>
      <w:bookmarkEnd w:id="54"/>
      <w:bookmarkEnd w:id="55"/>
      <w:r>
        <w:rPr/>
        <w:t>     </w:t>
      </w:r>
      <w:bookmarkStart w:id="56" w:name="__Fieldmark__635_31304789691"/>
      <w:bookmarkStart w:id="57" w:name="__Fieldmark__220_10586267451"/>
      <w:bookmarkStart w:id="58" w:name="__Fieldmark__1058_36539902931"/>
      <w:bookmarkStart w:id="59" w:name="__Fieldmark__1016_31304789691"/>
      <w:bookmarkStart w:id="60" w:name="__Fieldmark__1038_1058626745"/>
      <w:bookmarkEnd w:id="56"/>
      <w:bookmarkEnd w:id="57"/>
      <w:bookmarkEnd w:id="58"/>
      <w:bookmarkEnd w:id="59"/>
      <w:bookmarkEnd w:id="60"/>
      <w:r>
        <w:rPr/>
      </w:r>
      <w:r>
        <w:rPr/>
        <w:fldChar w:fldCharType="end"/>
      </w:r>
      <w:bookmarkEnd w:id="5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Weitere Mitverantwortliche: </w:t>
      </w:r>
    </w:p>
    <w:p>
      <w:pPr>
        <w:pStyle w:val="Normal"/>
        <w:rPr/>
      </w:pPr>
      <w:r>
        <w:rPr/>
      </w:r>
    </w:p>
    <w:tbl>
      <w:tblPr>
        <w:tblW w:w="9269" w:type="dxa"/>
        <w:jc w:val="left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45"/>
        <w:gridCol w:w="2975"/>
        <w:gridCol w:w="2927"/>
      </w:tblGrid>
      <w:tr>
        <w:trPr/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Name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Vorname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Handy</w:t>
            </w: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Festnetz</w:t>
            </w:r>
          </w:p>
        </w:tc>
      </w:tr>
      <w:tr>
        <w:trPr/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77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61" w:name="__Fieldmark__1037_3130478969"/>
            <w:bookmarkStart w:id="62" w:name="Text51"/>
            <w:bookmarkStart w:id="63" w:name="__Fieldmark__1077_1058626745"/>
            <w:bookmarkStart w:id="64" w:name="_GoBack"/>
            <w:bookmarkStart w:id="65" w:name="__Fieldmark__253_1058626745"/>
            <w:bookmarkStart w:id="66" w:name="__Fieldmark__664_3130478969"/>
            <w:bookmarkStart w:id="67" w:name="__Fieldmark__1085_3653990293"/>
            <w:bookmarkStart w:id="68" w:name="__Fieldmark__1077_1058626745"/>
            <w:bookmarkEnd w:id="61"/>
            <w:bookmarkEnd w:id="64"/>
            <w:bookmarkEnd w:id="65"/>
            <w:bookmarkEnd w:id="66"/>
            <w:bookmarkEnd w:id="67"/>
            <w:bookmarkEnd w:id="68"/>
            <w:r>
              <w:rPr/>
              <w:t>     </w:t>
            </w:r>
            <w:bookmarkStart w:id="69" w:name="__Fieldmark__664_31304789691"/>
            <w:bookmarkStart w:id="70" w:name="__Fieldmark__1085_36539902931"/>
            <w:bookmarkStart w:id="71" w:name="__Fieldmark__253_10586267451"/>
            <w:bookmarkStart w:id="72" w:name="__Fieldmark__1037_31304789691"/>
            <w:bookmarkStart w:id="73" w:name="__Fieldmark__1077_1058626745"/>
            <w:bookmarkEnd w:id="69"/>
            <w:bookmarkEnd w:id="70"/>
            <w:bookmarkEnd w:id="71"/>
            <w:bookmarkEnd w:id="72"/>
            <w:bookmarkEnd w:id="73"/>
            <w:r>
              <w:rPr/>
            </w:r>
            <w:r>
              <w:rPr/>
              <w:fldChar w:fldCharType="end"/>
            </w:r>
            <w:bookmarkEnd w:id="62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08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74" w:name="__Fieldmark__1104_3653990293"/>
            <w:bookmarkStart w:id="75" w:name="Text61"/>
            <w:bookmarkStart w:id="76" w:name="__Fieldmark__1108_1058626745"/>
            <w:bookmarkStart w:id="77" w:name="__Fieldmark__278_1058626745"/>
            <w:bookmarkStart w:id="78" w:name="__Fieldmark__673_3130478969"/>
            <w:bookmarkStart w:id="79" w:name="__Fieldmark__1050_3130478969"/>
            <w:bookmarkStart w:id="80" w:name="__Fieldmark__1108_1058626745"/>
            <w:bookmarkEnd w:id="74"/>
            <w:bookmarkEnd w:id="77"/>
            <w:bookmarkEnd w:id="78"/>
            <w:bookmarkEnd w:id="79"/>
            <w:bookmarkEnd w:id="80"/>
            <w:r>
              <w:rPr/>
              <w:t>     </w:t>
            </w:r>
            <w:bookmarkStart w:id="81" w:name="__Fieldmark__673_31304789691"/>
            <w:bookmarkStart w:id="82" w:name="__Fieldmark__1050_31304789691"/>
            <w:bookmarkStart w:id="83" w:name="__Fieldmark__278_10586267451"/>
            <w:bookmarkStart w:id="84" w:name="__Fieldmark__1104_36539902931"/>
            <w:bookmarkStart w:id="85" w:name="__Fieldmark__1108_1058626745"/>
            <w:bookmarkEnd w:id="81"/>
            <w:bookmarkEnd w:id="82"/>
            <w:bookmarkEnd w:id="83"/>
            <w:bookmarkEnd w:id="84"/>
            <w:bookmarkEnd w:id="85"/>
            <w:r>
              <w:rPr/>
            </w:r>
            <w:r>
              <w:rPr/>
              <w:fldChar w:fldCharType="end"/>
            </w:r>
            <w:bookmarkEnd w:id="75"/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39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86" w:name="__Fieldmark__1123_3653990293"/>
            <w:bookmarkStart w:id="87" w:name="__Fieldmark__1063_3130478969"/>
            <w:bookmarkStart w:id="88" w:name="__Fieldmark__1139_1058626745"/>
            <w:bookmarkStart w:id="89" w:name="__Fieldmark__303_1058626745"/>
            <w:bookmarkStart w:id="90" w:name="__Fieldmark__682_3130478969"/>
            <w:bookmarkStart w:id="91" w:name="Text71"/>
            <w:bookmarkStart w:id="92" w:name="__Fieldmark__1139_1058626745"/>
            <w:bookmarkEnd w:id="86"/>
            <w:bookmarkEnd w:id="87"/>
            <w:bookmarkEnd w:id="89"/>
            <w:bookmarkEnd w:id="90"/>
            <w:bookmarkEnd w:id="92"/>
            <w:r>
              <w:rPr/>
              <w:t>     </w:t>
            </w:r>
            <w:bookmarkStart w:id="93" w:name="__Fieldmark__1063_31304789691"/>
            <w:bookmarkStart w:id="94" w:name="__Fieldmark__682_31304789691"/>
            <w:bookmarkStart w:id="95" w:name="__Fieldmark__303_10586267451"/>
            <w:bookmarkStart w:id="96" w:name="__Fieldmark__1123_36539902931"/>
            <w:bookmarkStart w:id="97" w:name="__Fieldmark__1139_1058626745"/>
            <w:bookmarkEnd w:id="93"/>
            <w:bookmarkEnd w:id="94"/>
            <w:bookmarkEnd w:id="95"/>
            <w:bookmarkEnd w:id="96"/>
            <w:bookmarkEnd w:id="97"/>
            <w:r>
              <w:rPr/>
            </w:r>
            <w:r>
              <w:rPr/>
              <w:fldChar w:fldCharType="end"/>
            </w:r>
            <w:bookmarkEnd w:id="91"/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70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98" w:name="Text81"/>
            <w:bookmarkStart w:id="99" w:name="__Fieldmark__1142_3653990293"/>
            <w:bookmarkStart w:id="100" w:name="__Fieldmark__1170_1058626745"/>
            <w:bookmarkStart w:id="101" w:name="__Fieldmark__1076_3130478969"/>
            <w:bookmarkStart w:id="102" w:name="__Fieldmark__328_1058626745"/>
            <w:bookmarkStart w:id="103" w:name="__Fieldmark__691_3130478969"/>
            <w:bookmarkStart w:id="104" w:name="__Fieldmark__1170_1058626745"/>
            <w:bookmarkEnd w:id="99"/>
            <w:bookmarkEnd w:id="101"/>
            <w:bookmarkEnd w:id="102"/>
            <w:bookmarkEnd w:id="103"/>
            <w:bookmarkEnd w:id="104"/>
            <w:r>
              <w:rPr/>
              <w:t>     </w:t>
            </w:r>
            <w:bookmarkStart w:id="105" w:name="__Fieldmark__1142_36539902931"/>
            <w:bookmarkStart w:id="106" w:name="__Fieldmark__691_31304789691"/>
            <w:bookmarkStart w:id="107" w:name="__Fieldmark__328_10586267451"/>
            <w:bookmarkStart w:id="108" w:name="__Fieldmark__1076_31304789691"/>
            <w:bookmarkStart w:id="109" w:name="__Fieldmark__1170_1058626745"/>
            <w:bookmarkEnd w:id="105"/>
            <w:bookmarkEnd w:id="106"/>
            <w:bookmarkEnd w:id="107"/>
            <w:bookmarkEnd w:id="108"/>
            <w:bookmarkEnd w:id="109"/>
            <w:r>
              <w:rPr/>
            </w:r>
            <w:r>
              <w:rPr/>
              <w:fldChar w:fldCharType="end"/>
            </w:r>
            <w:bookmarkEnd w:id="98"/>
          </w:p>
        </w:tc>
      </w:tr>
      <w:tr>
        <w:trPr/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01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10" w:name="__Fieldmark__700_3130478969"/>
            <w:bookmarkStart w:id="111" w:name="__Fieldmark__1089_3130478969"/>
            <w:bookmarkStart w:id="112" w:name="__Fieldmark__353_1058626745"/>
            <w:bookmarkStart w:id="113" w:name="Text91"/>
            <w:bookmarkStart w:id="114" w:name="__Fieldmark__1201_1058626745"/>
            <w:bookmarkStart w:id="115" w:name="__Fieldmark__1161_3653990293"/>
            <w:bookmarkStart w:id="116" w:name="__Fieldmark__1201_1058626745"/>
            <w:bookmarkEnd w:id="110"/>
            <w:bookmarkEnd w:id="111"/>
            <w:bookmarkEnd w:id="112"/>
            <w:bookmarkEnd w:id="115"/>
            <w:bookmarkEnd w:id="116"/>
            <w:r>
              <w:rPr/>
              <w:t>     </w:t>
            </w:r>
            <w:bookmarkStart w:id="117" w:name="__Fieldmark__1089_31304789691"/>
            <w:bookmarkStart w:id="118" w:name="__Fieldmark__700_31304789691"/>
            <w:bookmarkStart w:id="119" w:name="__Fieldmark__1161_36539902931"/>
            <w:bookmarkStart w:id="120" w:name="__Fieldmark__353_10586267451"/>
            <w:bookmarkStart w:id="121" w:name="__Fieldmark__1201_1058626745"/>
            <w:bookmarkEnd w:id="117"/>
            <w:bookmarkEnd w:id="118"/>
            <w:bookmarkEnd w:id="119"/>
            <w:bookmarkEnd w:id="120"/>
            <w:bookmarkEnd w:id="121"/>
            <w:r>
              <w:rPr/>
            </w:r>
            <w:r>
              <w:rPr/>
              <w:fldChar w:fldCharType="end"/>
            </w:r>
            <w:bookmarkEnd w:id="113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32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22" w:name="__Fieldmark__378_1058626745"/>
            <w:bookmarkStart w:id="123" w:name="__Fieldmark__709_3130478969"/>
            <w:bookmarkStart w:id="124" w:name="__Fieldmark__1102_3130478969"/>
            <w:bookmarkStart w:id="125" w:name="__Fieldmark__1232_1058626745"/>
            <w:bookmarkStart w:id="126" w:name="__Fieldmark__1180_3653990293"/>
            <w:bookmarkStart w:id="127" w:name="Text101"/>
            <w:bookmarkStart w:id="128" w:name="__Fieldmark__1232_1058626745"/>
            <w:bookmarkEnd w:id="122"/>
            <w:bookmarkEnd w:id="123"/>
            <w:bookmarkEnd w:id="124"/>
            <w:bookmarkEnd w:id="126"/>
            <w:bookmarkEnd w:id="128"/>
            <w:r>
              <w:rPr/>
              <w:t>     </w:t>
            </w:r>
            <w:bookmarkStart w:id="129" w:name="__Fieldmark__1102_31304789691"/>
            <w:bookmarkStart w:id="130" w:name="__Fieldmark__709_31304789691"/>
            <w:bookmarkStart w:id="131" w:name="__Fieldmark__1180_36539902931"/>
            <w:bookmarkStart w:id="132" w:name="__Fieldmark__378_10586267451"/>
            <w:bookmarkStart w:id="133" w:name="__Fieldmark__1232_1058626745"/>
            <w:bookmarkEnd w:id="129"/>
            <w:bookmarkEnd w:id="130"/>
            <w:bookmarkEnd w:id="131"/>
            <w:bookmarkEnd w:id="132"/>
            <w:bookmarkEnd w:id="133"/>
            <w:r>
              <w:rPr/>
            </w:r>
            <w:r>
              <w:rPr/>
              <w:fldChar w:fldCharType="end"/>
            </w:r>
            <w:bookmarkEnd w:id="127"/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63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34" w:name="__Fieldmark__1199_3653990293"/>
            <w:bookmarkStart w:id="135" w:name="__Fieldmark__718_3130478969"/>
            <w:bookmarkStart w:id="136" w:name="__Fieldmark__403_1058626745"/>
            <w:bookmarkStart w:id="137" w:name="__Fieldmark__1263_1058626745"/>
            <w:bookmarkStart w:id="138" w:name="Text111"/>
            <w:bookmarkStart w:id="139" w:name="__Fieldmark__1115_3130478969"/>
            <w:bookmarkStart w:id="140" w:name="__Fieldmark__1263_1058626745"/>
            <w:bookmarkEnd w:id="134"/>
            <w:bookmarkEnd w:id="135"/>
            <w:bookmarkEnd w:id="136"/>
            <w:bookmarkEnd w:id="139"/>
            <w:bookmarkEnd w:id="140"/>
            <w:r>
              <w:rPr/>
              <w:t>     </w:t>
            </w:r>
            <w:bookmarkStart w:id="141" w:name="__Fieldmark__1115_31304789691"/>
            <w:bookmarkStart w:id="142" w:name="__Fieldmark__718_31304789691"/>
            <w:bookmarkStart w:id="143" w:name="__Fieldmark__403_10586267451"/>
            <w:bookmarkStart w:id="144" w:name="__Fieldmark__1199_36539902931"/>
            <w:bookmarkStart w:id="145" w:name="__Fieldmark__1263_1058626745"/>
            <w:bookmarkEnd w:id="141"/>
            <w:bookmarkEnd w:id="142"/>
            <w:bookmarkEnd w:id="143"/>
            <w:bookmarkEnd w:id="144"/>
            <w:bookmarkEnd w:id="145"/>
            <w:r>
              <w:rPr/>
            </w:r>
            <w:r>
              <w:rPr/>
              <w:fldChar w:fldCharType="end"/>
            </w:r>
            <w:bookmarkEnd w:id="138"/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94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46" w:name="Text121"/>
            <w:bookmarkStart w:id="147" w:name="__Fieldmark__1218_3653990293"/>
            <w:bookmarkStart w:id="148" w:name="__Fieldmark__1294_1058626745"/>
            <w:bookmarkStart w:id="149" w:name="__Fieldmark__428_1058626745"/>
            <w:bookmarkStart w:id="150" w:name="__Fieldmark__727_3130478969"/>
            <w:bookmarkStart w:id="151" w:name="__Fieldmark__1128_3130478969"/>
            <w:bookmarkStart w:id="152" w:name="__Fieldmark__1294_1058626745"/>
            <w:bookmarkEnd w:id="147"/>
            <w:bookmarkEnd w:id="149"/>
            <w:bookmarkEnd w:id="150"/>
            <w:bookmarkEnd w:id="151"/>
            <w:bookmarkEnd w:id="152"/>
            <w:r>
              <w:rPr/>
              <w:t>     </w:t>
            </w:r>
            <w:bookmarkStart w:id="153" w:name="__Fieldmark__1218_36539902931"/>
            <w:bookmarkStart w:id="154" w:name="__Fieldmark__727_31304789691"/>
            <w:bookmarkStart w:id="155" w:name="__Fieldmark__1128_31304789691"/>
            <w:bookmarkStart w:id="156" w:name="__Fieldmark__428_10586267451"/>
            <w:bookmarkStart w:id="157" w:name="__Fieldmark__1294_1058626745"/>
            <w:bookmarkEnd w:id="153"/>
            <w:bookmarkEnd w:id="154"/>
            <w:bookmarkEnd w:id="155"/>
            <w:bookmarkEnd w:id="156"/>
            <w:bookmarkEnd w:id="157"/>
            <w:r>
              <w:rPr/>
            </w:r>
            <w:r>
              <w:rPr/>
              <w:fldChar w:fldCharType="end"/>
            </w:r>
            <w:bookmarkEnd w:id="146"/>
          </w:p>
        </w:tc>
      </w:tr>
      <w:tr>
        <w:trPr/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25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58" w:name="__Fieldmark__736_3130478969"/>
            <w:bookmarkStart w:id="159" w:name="__Fieldmark__453_1058626745"/>
            <w:bookmarkStart w:id="160" w:name="__Fieldmark__1237_3653990293"/>
            <w:bookmarkStart w:id="161" w:name="__Fieldmark__1141_3130478969"/>
            <w:bookmarkStart w:id="162" w:name="__Fieldmark__1325_1058626745"/>
            <w:bookmarkStart w:id="163" w:name="Text131"/>
            <w:bookmarkStart w:id="164" w:name="__Fieldmark__1325_1058626745"/>
            <w:bookmarkEnd w:id="158"/>
            <w:bookmarkEnd w:id="159"/>
            <w:bookmarkEnd w:id="160"/>
            <w:bookmarkEnd w:id="161"/>
            <w:bookmarkEnd w:id="164"/>
            <w:r>
              <w:rPr/>
              <w:t>     </w:t>
            </w:r>
            <w:bookmarkStart w:id="165" w:name="__Fieldmark__453_10586267451"/>
            <w:bookmarkStart w:id="166" w:name="__Fieldmark__736_31304789691"/>
            <w:bookmarkStart w:id="167" w:name="__Fieldmark__1141_31304789691"/>
            <w:bookmarkStart w:id="168" w:name="__Fieldmark__1237_36539902931"/>
            <w:bookmarkStart w:id="169" w:name="__Fieldmark__1325_1058626745"/>
            <w:bookmarkEnd w:id="165"/>
            <w:bookmarkEnd w:id="166"/>
            <w:bookmarkEnd w:id="167"/>
            <w:bookmarkEnd w:id="168"/>
            <w:bookmarkEnd w:id="169"/>
            <w:r>
              <w:rPr/>
            </w:r>
            <w:r>
              <w:rPr/>
              <w:fldChar w:fldCharType="end"/>
            </w:r>
            <w:bookmarkEnd w:id="163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56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70" w:name="__Fieldmark__1356_1058626745"/>
            <w:bookmarkStart w:id="171" w:name="Text141"/>
            <w:bookmarkStart w:id="172" w:name="__Fieldmark__1256_3653990293"/>
            <w:bookmarkStart w:id="173" w:name="__Fieldmark__1154_3130478969"/>
            <w:bookmarkStart w:id="174" w:name="__Fieldmark__478_1058626745"/>
            <w:bookmarkStart w:id="175" w:name="__Fieldmark__745_3130478969"/>
            <w:bookmarkStart w:id="176" w:name="__Fieldmark__1356_1058626745"/>
            <w:bookmarkEnd w:id="172"/>
            <w:bookmarkEnd w:id="173"/>
            <w:bookmarkEnd w:id="174"/>
            <w:bookmarkEnd w:id="175"/>
            <w:bookmarkEnd w:id="176"/>
            <w:r>
              <w:rPr/>
              <w:t>     </w:t>
            </w:r>
            <w:bookmarkStart w:id="177" w:name="__Fieldmark__1154_31304789691"/>
            <w:bookmarkStart w:id="178" w:name="__Fieldmark__745_31304789691"/>
            <w:bookmarkStart w:id="179" w:name="__Fieldmark__1256_36539902931"/>
            <w:bookmarkStart w:id="180" w:name="__Fieldmark__478_10586267451"/>
            <w:bookmarkStart w:id="181" w:name="__Fieldmark__1356_1058626745"/>
            <w:bookmarkEnd w:id="177"/>
            <w:bookmarkEnd w:id="178"/>
            <w:bookmarkEnd w:id="179"/>
            <w:bookmarkEnd w:id="180"/>
            <w:bookmarkEnd w:id="181"/>
            <w:r>
              <w:rPr/>
            </w:r>
            <w:r>
              <w:rPr/>
              <w:fldChar w:fldCharType="end"/>
            </w:r>
            <w:bookmarkEnd w:id="171"/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87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82" w:name="__Fieldmark__1387_1058626745"/>
            <w:bookmarkStart w:id="183" w:name="__Fieldmark__754_3130478969"/>
            <w:bookmarkStart w:id="184" w:name="__Fieldmark__1167_3130478969"/>
            <w:bookmarkStart w:id="185" w:name="__Fieldmark__1275_3653990293"/>
            <w:bookmarkStart w:id="186" w:name="__Fieldmark__503_1058626745"/>
            <w:bookmarkStart w:id="187" w:name="Text151"/>
            <w:bookmarkStart w:id="188" w:name="__Fieldmark__1387_1058626745"/>
            <w:bookmarkEnd w:id="183"/>
            <w:bookmarkEnd w:id="184"/>
            <w:bookmarkEnd w:id="185"/>
            <w:bookmarkEnd w:id="186"/>
            <w:bookmarkEnd w:id="188"/>
            <w:r>
              <w:rPr/>
              <w:t>     </w:t>
            </w:r>
            <w:bookmarkStart w:id="189" w:name="__Fieldmark__503_10586267451"/>
            <w:bookmarkStart w:id="190" w:name="__Fieldmark__1167_31304789691"/>
            <w:bookmarkStart w:id="191" w:name="__Fieldmark__1275_36539902931"/>
            <w:bookmarkStart w:id="192" w:name="__Fieldmark__754_31304789691"/>
            <w:bookmarkStart w:id="193" w:name="__Fieldmark__1387_1058626745"/>
            <w:bookmarkEnd w:id="189"/>
            <w:bookmarkEnd w:id="190"/>
            <w:bookmarkEnd w:id="191"/>
            <w:bookmarkEnd w:id="192"/>
            <w:bookmarkEnd w:id="193"/>
            <w:r>
              <w:rPr/>
            </w:r>
            <w:r>
              <w:rPr/>
              <w:fldChar w:fldCharType="end"/>
            </w:r>
            <w:bookmarkEnd w:id="187"/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18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94" w:name="__Fieldmark__763_3130478969"/>
            <w:bookmarkStart w:id="195" w:name="Text161"/>
            <w:bookmarkStart w:id="196" w:name="__Fieldmark__1418_1058626745"/>
            <w:bookmarkStart w:id="197" w:name="__Fieldmark__1294_3653990293"/>
            <w:bookmarkStart w:id="198" w:name="__Fieldmark__528_1058626745"/>
            <w:bookmarkStart w:id="199" w:name="__Fieldmark__1180_3130478969"/>
            <w:bookmarkStart w:id="200" w:name="__Fieldmark__1418_1058626745"/>
            <w:bookmarkEnd w:id="194"/>
            <w:bookmarkEnd w:id="197"/>
            <w:bookmarkEnd w:id="198"/>
            <w:bookmarkEnd w:id="199"/>
            <w:bookmarkEnd w:id="200"/>
            <w:r>
              <w:rPr/>
              <w:t>     </w:t>
            </w:r>
            <w:bookmarkStart w:id="201" w:name="__Fieldmark__528_10586267451"/>
            <w:bookmarkStart w:id="202" w:name="__Fieldmark__1294_36539902931"/>
            <w:bookmarkStart w:id="203" w:name="__Fieldmark__1180_31304789691"/>
            <w:bookmarkStart w:id="204" w:name="__Fieldmark__763_31304789691"/>
            <w:bookmarkStart w:id="205" w:name="__Fieldmark__1418_1058626745"/>
            <w:bookmarkEnd w:id="201"/>
            <w:bookmarkEnd w:id="202"/>
            <w:bookmarkEnd w:id="203"/>
            <w:bookmarkEnd w:id="204"/>
            <w:bookmarkEnd w:id="205"/>
            <w:r>
              <w:rPr/>
            </w:r>
            <w:r>
              <w:rPr/>
              <w:fldChar w:fldCharType="end"/>
            </w:r>
            <w:bookmarkEnd w:id="195"/>
          </w:p>
        </w:tc>
      </w:tr>
      <w:tr>
        <w:trPr/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49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06" w:name="__Fieldmark__553_1058626745"/>
            <w:bookmarkStart w:id="207" w:name="__Fieldmark__1449_1058626745"/>
            <w:bookmarkStart w:id="208" w:name="__Fieldmark__772_3130478969"/>
            <w:bookmarkStart w:id="209" w:name="Text171"/>
            <w:bookmarkStart w:id="210" w:name="__Fieldmark__1193_3130478969"/>
            <w:bookmarkStart w:id="211" w:name="__Fieldmark__1313_3653990293"/>
            <w:bookmarkStart w:id="212" w:name="__Fieldmark__1449_1058626745"/>
            <w:bookmarkEnd w:id="206"/>
            <w:bookmarkEnd w:id="208"/>
            <w:bookmarkEnd w:id="210"/>
            <w:bookmarkEnd w:id="211"/>
            <w:bookmarkEnd w:id="212"/>
            <w:r>
              <w:rPr/>
              <w:t>     </w:t>
            </w:r>
            <w:bookmarkStart w:id="213" w:name="__Fieldmark__772_31304789691"/>
            <w:bookmarkStart w:id="214" w:name="__Fieldmark__1193_31304789691"/>
            <w:bookmarkStart w:id="215" w:name="__Fieldmark__1313_36539902931"/>
            <w:bookmarkStart w:id="216" w:name="__Fieldmark__553_10586267451"/>
            <w:bookmarkStart w:id="217" w:name="__Fieldmark__1449_1058626745"/>
            <w:bookmarkEnd w:id="213"/>
            <w:bookmarkEnd w:id="214"/>
            <w:bookmarkEnd w:id="215"/>
            <w:bookmarkEnd w:id="216"/>
            <w:bookmarkEnd w:id="217"/>
            <w:r>
              <w:rPr/>
            </w:r>
            <w:r>
              <w:rPr/>
              <w:fldChar w:fldCharType="end"/>
            </w:r>
            <w:bookmarkEnd w:id="209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80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18" w:name="__Fieldmark__1480_1058626745"/>
            <w:bookmarkStart w:id="219" w:name="__Fieldmark__781_3130478969"/>
            <w:bookmarkStart w:id="220" w:name="__Fieldmark__1332_3653990293"/>
            <w:bookmarkStart w:id="221" w:name="__Fieldmark__578_1058626745"/>
            <w:bookmarkStart w:id="222" w:name="Text181"/>
            <w:bookmarkStart w:id="223" w:name="__Fieldmark__1206_3130478969"/>
            <w:bookmarkStart w:id="224" w:name="__Fieldmark__1480_1058626745"/>
            <w:bookmarkEnd w:id="219"/>
            <w:bookmarkEnd w:id="220"/>
            <w:bookmarkEnd w:id="221"/>
            <w:bookmarkEnd w:id="223"/>
            <w:bookmarkEnd w:id="224"/>
            <w:r>
              <w:rPr/>
              <w:t>     </w:t>
            </w:r>
            <w:bookmarkStart w:id="225" w:name="__Fieldmark__781_31304789691"/>
            <w:bookmarkStart w:id="226" w:name="__Fieldmark__578_10586267451"/>
            <w:bookmarkStart w:id="227" w:name="__Fieldmark__1206_31304789691"/>
            <w:bookmarkStart w:id="228" w:name="__Fieldmark__1332_36539902931"/>
            <w:bookmarkStart w:id="229" w:name="__Fieldmark__1480_1058626745"/>
            <w:bookmarkEnd w:id="225"/>
            <w:bookmarkEnd w:id="226"/>
            <w:bookmarkEnd w:id="227"/>
            <w:bookmarkEnd w:id="228"/>
            <w:bookmarkEnd w:id="229"/>
            <w:r>
              <w:rPr/>
            </w:r>
            <w:r>
              <w:rPr/>
              <w:fldChar w:fldCharType="end"/>
            </w:r>
            <w:bookmarkEnd w:id="222"/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1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30" w:name="__Fieldmark__790_3130478969"/>
            <w:bookmarkStart w:id="231" w:name="Text191"/>
            <w:bookmarkStart w:id="232" w:name="__Fieldmark__1219_3130478969"/>
            <w:bookmarkStart w:id="233" w:name="__Fieldmark__1511_1058626745"/>
            <w:bookmarkStart w:id="234" w:name="__Fieldmark__603_1058626745"/>
            <w:bookmarkStart w:id="235" w:name="__Fieldmark__1351_3653990293"/>
            <w:bookmarkStart w:id="236" w:name="__Fieldmark__1511_1058626745"/>
            <w:bookmarkEnd w:id="230"/>
            <w:bookmarkEnd w:id="232"/>
            <w:bookmarkEnd w:id="234"/>
            <w:bookmarkEnd w:id="235"/>
            <w:bookmarkEnd w:id="236"/>
            <w:r>
              <w:rPr/>
              <w:t>     </w:t>
            </w:r>
            <w:bookmarkStart w:id="237" w:name="__Fieldmark__1351_36539902931"/>
            <w:bookmarkStart w:id="238" w:name="__Fieldmark__1219_31304789691"/>
            <w:bookmarkStart w:id="239" w:name="__Fieldmark__790_31304789691"/>
            <w:bookmarkStart w:id="240" w:name="__Fieldmark__603_10586267451"/>
            <w:bookmarkStart w:id="241" w:name="__Fieldmark__1511_1058626745"/>
            <w:bookmarkEnd w:id="237"/>
            <w:bookmarkEnd w:id="238"/>
            <w:bookmarkEnd w:id="239"/>
            <w:bookmarkEnd w:id="240"/>
            <w:bookmarkEnd w:id="241"/>
            <w:r>
              <w:rPr/>
            </w:r>
            <w:r>
              <w:rPr/>
              <w:fldChar w:fldCharType="end"/>
            </w:r>
            <w:bookmarkEnd w:id="231"/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2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42" w:name="__Fieldmark__1232_3130478969"/>
            <w:bookmarkStart w:id="243" w:name="__Fieldmark__799_3130478969"/>
            <w:bookmarkStart w:id="244" w:name="Text201"/>
            <w:bookmarkStart w:id="245" w:name="__Fieldmark__1370_3653990293"/>
            <w:bookmarkStart w:id="246" w:name="__Fieldmark__1542_1058626745"/>
            <w:bookmarkStart w:id="247" w:name="__Fieldmark__628_1058626745"/>
            <w:bookmarkStart w:id="248" w:name="__Fieldmark__1542_1058626745"/>
            <w:bookmarkEnd w:id="242"/>
            <w:bookmarkEnd w:id="243"/>
            <w:bookmarkEnd w:id="245"/>
            <w:bookmarkEnd w:id="247"/>
            <w:bookmarkEnd w:id="248"/>
            <w:r>
              <w:rPr/>
              <w:t>     </w:t>
            </w:r>
            <w:bookmarkStart w:id="249" w:name="__Fieldmark__628_10586267451"/>
            <w:bookmarkStart w:id="250" w:name="__Fieldmark__1232_31304789691"/>
            <w:bookmarkStart w:id="251" w:name="__Fieldmark__1370_36539902931"/>
            <w:bookmarkStart w:id="252" w:name="__Fieldmark__799_31304789691"/>
            <w:bookmarkStart w:id="253" w:name="__Fieldmark__1542_1058626745"/>
            <w:bookmarkEnd w:id="249"/>
            <w:bookmarkEnd w:id="250"/>
            <w:bookmarkEnd w:id="251"/>
            <w:bookmarkEnd w:id="252"/>
            <w:bookmarkEnd w:id="253"/>
            <w:r>
              <w:rPr/>
            </w:r>
            <w:r>
              <w:rPr/>
              <w:fldChar w:fldCharType="end"/>
            </w:r>
            <w:bookmarkEnd w:id="244"/>
          </w:p>
        </w:tc>
      </w:tr>
      <w:tr>
        <w:trPr/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3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54" w:name="__Fieldmark__1573_1058626745"/>
            <w:bookmarkStart w:id="255" w:name="__Fieldmark__1245_3130478969"/>
            <w:bookmarkStart w:id="256" w:name="__Fieldmark__1389_3653990293"/>
            <w:bookmarkStart w:id="257" w:name="__Fieldmark__808_3130478969"/>
            <w:bookmarkStart w:id="258" w:name="__Fieldmark__653_1058626745"/>
            <w:bookmarkStart w:id="259" w:name="Text221"/>
            <w:bookmarkStart w:id="260" w:name="__Fieldmark__1573_1058626745"/>
            <w:bookmarkEnd w:id="255"/>
            <w:bookmarkEnd w:id="256"/>
            <w:bookmarkEnd w:id="257"/>
            <w:bookmarkEnd w:id="258"/>
            <w:bookmarkEnd w:id="260"/>
            <w:r>
              <w:rPr/>
              <w:t>     </w:t>
            </w:r>
            <w:bookmarkStart w:id="261" w:name="__Fieldmark__653_10586267451"/>
            <w:bookmarkStart w:id="262" w:name="__Fieldmark__1245_31304789691"/>
            <w:bookmarkStart w:id="263" w:name="__Fieldmark__1389_36539902931"/>
            <w:bookmarkStart w:id="264" w:name="__Fieldmark__808_31304789691"/>
            <w:bookmarkStart w:id="265" w:name="__Fieldmark__1573_1058626745"/>
            <w:bookmarkEnd w:id="261"/>
            <w:bookmarkEnd w:id="262"/>
            <w:bookmarkEnd w:id="263"/>
            <w:bookmarkEnd w:id="264"/>
            <w:bookmarkEnd w:id="265"/>
            <w:r>
              <w:rPr/>
            </w:r>
            <w:r>
              <w:rPr/>
              <w:fldChar w:fldCharType="end"/>
            </w:r>
            <w:bookmarkEnd w:id="259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4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66" w:name="__Fieldmark__817_3130478969"/>
            <w:bookmarkStart w:id="267" w:name="Text231"/>
            <w:bookmarkStart w:id="268" w:name="__Fieldmark__678_1058626745"/>
            <w:bookmarkStart w:id="269" w:name="__Fieldmark__1258_3130478969"/>
            <w:bookmarkStart w:id="270" w:name="__Fieldmark__1604_1058626745"/>
            <w:bookmarkStart w:id="271" w:name="__Fieldmark__1408_3653990293"/>
            <w:bookmarkStart w:id="272" w:name="__Fieldmark__1604_1058626745"/>
            <w:bookmarkEnd w:id="266"/>
            <w:bookmarkEnd w:id="268"/>
            <w:bookmarkEnd w:id="269"/>
            <w:bookmarkEnd w:id="271"/>
            <w:bookmarkEnd w:id="272"/>
            <w:r>
              <w:rPr/>
              <w:t>     </w:t>
            </w:r>
            <w:bookmarkStart w:id="273" w:name="__Fieldmark__678_10586267451"/>
            <w:bookmarkStart w:id="274" w:name="__Fieldmark__1408_36539902931"/>
            <w:bookmarkStart w:id="275" w:name="__Fieldmark__1258_31304789691"/>
            <w:bookmarkStart w:id="276" w:name="__Fieldmark__817_31304789691"/>
            <w:bookmarkStart w:id="277" w:name="__Fieldmark__1604_1058626745"/>
            <w:bookmarkEnd w:id="273"/>
            <w:bookmarkEnd w:id="274"/>
            <w:bookmarkEnd w:id="275"/>
            <w:bookmarkEnd w:id="276"/>
            <w:bookmarkEnd w:id="277"/>
            <w:r>
              <w:rPr/>
            </w:r>
            <w:r>
              <w:rPr/>
              <w:fldChar w:fldCharType="end"/>
            </w:r>
            <w:bookmarkEnd w:id="267"/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5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78" w:name="__Fieldmark__826_3130478969"/>
            <w:bookmarkStart w:id="279" w:name="__Fieldmark__1635_1058626745"/>
            <w:bookmarkStart w:id="280" w:name="__Fieldmark__1271_3130478969"/>
            <w:bookmarkStart w:id="281" w:name="__Fieldmark__703_1058626745"/>
            <w:bookmarkStart w:id="282" w:name="Text241"/>
            <w:bookmarkStart w:id="283" w:name="__Fieldmark__1427_3653990293"/>
            <w:bookmarkStart w:id="284" w:name="__Fieldmark__1635_1058626745"/>
            <w:bookmarkEnd w:id="278"/>
            <w:bookmarkEnd w:id="280"/>
            <w:bookmarkEnd w:id="281"/>
            <w:bookmarkEnd w:id="283"/>
            <w:bookmarkEnd w:id="284"/>
            <w:r>
              <w:rPr/>
              <w:t>     </w:t>
            </w:r>
            <w:bookmarkStart w:id="285" w:name="__Fieldmark__703_10586267451"/>
            <w:bookmarkStart w:id="286" w:name="__Fieldmark__1271_31304789691"/>
            <w:bookmarkStart w:id="287" w:name="__Fieldmark__826_31304789691"/>
            <w:bookmarkStart w:id="288" w:name="__Fieldmark__1427_36539902931"/>
            <w:bookmarkStart w:id="289" w:name="__Fieldmark__1635_1058626745"/>
            <w:bookmarkEnd w:id="285"/>
            <w:bookmarkEnd w:id="286"/>
            <w:bookmarkEnd w:id="287"/>
            <w:bookmarkEnd w:id="288"/>
            <w:bookmarkEnd w:id="289"/>
            <w:r>
              <w:rPr/>
            </w:r>
            <w:r>
              <w:rPr/>
              <w:fldChar w:fldCharType="end"/>
            </w:r>
            <w:bookmarkEnd w:id="282"/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6_105862674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90" w:name="Text251"/>
            <w:bookmarkStart w:id="291" w:name="__Fieldmark__728_1058626745"/>
            <w:bookmarkStart w:id="292" w:name="__Fieldmark__1284_3130478969"/>
            <w:bookmarkStart w:id="293" w:name="__Fieldmark__835_3130478969"/>
            <w:bookmarkStart w:id="294" w:name="__Fieldmark__1446_3653990293"/>
            <w:bookmarkStart w:id="295" w:name="__Fieldmark__1666_1058626745"/>
            <w:bookmarkStart w:id="296" w:name="__Fieldmark__1666_1058626745"/>
            <w:bookmarkEnd w:id="291"/>
            <w:bookmarkEnd w:id="292"/>
            <w:bookmarkEnd w:id="293"/>
            <w:bookmarkEnd w:id="294"/>
            <w:bookmarkEnd w:id="296"/>
            <w:r>
              <w:rPr/>
              <w:t>     </w:t>
            </w:r>
            <w:bookmarkStart w:id="297" w:name="__Fieldmark__728_10586267451"/>
            <w:bookmarkStart w:id="298" w:name="__Fieldmark__1284_31304789691"/>
            <w:bookmarkStart w:id="299" w:name="__Fieldmark__835_31304789691"/>
            <w:bookmarkStart w:id="300" w:name="__Fieldmark__1446_36539902931"/>
            <w:bookmarkStart w:id="301" w:name="__Fieldmark__1666_1058626745"/>
            <w:bookmarkEnd w:id="297"/>
            <w:bookmarkEnd w:id="298"/>
            <w:bookmarkEnd w:id="299"/>
            <w:bookmarkEnd w:id="300"/>
            <w:bookmarkEnd w:id="301"/>
            <w:r>
              <w:rPr/>
            </w:r>
            <w:r>
              <w:rPr/>
              <w:fldChar w:fldCharType="end"/>
            </w:r>
            <w:bookmarkEnd w:id="290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Rücksendung per Mail an: </w:t>
      </w:r>
      <w:hyperlink r:id="rId7">
        <w:r>
          <w:rPr>
            <w:rStyle w:val="Internetverknpfung"/>
          </w:rPr>
          <w:t>freiburg.pp.fest.flz.ueea.jagd@polizei.bwl.de</w:t>
        </w:r>
      </w:hyperlink>
      <w:r>
        <w:rPr/>
        <w:t xml:space="preserve"> (alternativ per Post an o.g. Anschrift).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Bauer, POK</w:t>
      </w:r>
    </w:p>
    <w:p>
      <w:pPr>
        <w:sectPr>
          <w:type w:val="continuous"/>
          <w:pgSz w:w="11906" w:h="16838"/>
          <w:pgMar w:left="1134" w:right="1134" w:header="0" w:top="681" w:footer="737" w:bottom="1701" w:gutter="0"/>
          <w:formProt w:val="false"/>
          <w:textDirection w:val="lrTb"/>
          <w:docGrid w:type="default" w:linePitch="24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681" w:footer="737" w:bottom="1701" w:gutter="0"/>
          <w:formProt w:val="false"/>
          <w:textDirection w:val="lrTb"/>
          <w:docGrid w:type="default" w:linePitch="240" w:charSpace="0"/>
        </w:sectPr>
      </w:pPr>
    </w:p>
    <w:sectPr>
      <w:type w:val="continuous"/>
      <w:pgSz w:w="11906" w:h="16838"/>
      <w:pgMar w:left="1134" w:right="1134" w:header="624" w:top="681" w:footer="737" w:bottom="1701" w:gutter="0"/>
      <w:pgNumType w:fmt="decimal"/>
      <w:formProt w:val="false"/>
      <w:titlePg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jc w:val="center"/>
      <w:rPr/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5944235</wp:posOffset>
          </wp:positionH>
          <wp:positionV relativeFrom="page">
            <wp:posOffset>9751695</wp:posOffset>
          </wp:positionV>
          <wp:extent cx="575945" cy="575945"/>
          <wp:effectExtent l="0" t="0" r="0" b="0"/>
          <wp:wrapNone/>
          <wp:docPr id="5" name="Bild3" descr="audit_bf_z_16_rgb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3" descr="audit_bf_z_16_rgb_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B</w:t>
    </w:r>
    <w:r>
      <w:rPr/>
      <w:t xml:space="preserve">issierstraße 1 · </w:t>
    </w:r>
    <w:bookmarkStart w:id="0" w:name="OLE_LINK1"/>
    <w:r>
      <w:rPr/>
      <w:t xml:space="preserve">79114 Freiburg i. Br. · </w:t>
    </w:r>
    <w:bookmarkEnd w:id="0"/>
    <w:r>
      <w:rPr/>
      <w:t>Telefon 0761 882-0 · Telefax 0761 882-1259 · FREIBURG.PP.FEST.FLZ@polizei.bwl.de</w:t>
      <w:br/>
      <w:t xml:space="preserve">www.polizei-freiburg.de · </w:t>
    </w:r>
    <w:hyperlink r:id="rId2">
      <w:r>
        <w:rPr>
          <w:rStyle w:val="Internetverknpfung"/>
          <w:color w:val="00000A"/>
        </w:rPr>
        <w:t>www.service-bw.de</w:t>
      </w:r>
    </w:hyperlink>
  </w:p>
  <w:p>
    <w:pPr>
      <w:pStyle w:val="Fuzeile"/>
      <w:spacing w:lineRule="atLeast" w:line="240"/>
      <w:jc w:val="center"/>
      <w:rPr/>
    </w:pPr>
    <w:r>
      <w:rPr/>
      <w:t>VAG-Linie 3 · Haltestelle Bissierstraße · Parkmöglichkeiten vorhanden</w:t>
    </w:r>
  </w:p>
  <w:p>
    <w:pPr>
      <w:pStyle w:val="Fuzeile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enter" w:pos="4536" w:leader="none"/>
        <w:tab w:val="center" w:pos="4820" w:leader="none"/>
        <w:tab w:val="right" w:pos="9072" w:leader="none"/>
        <w:tab w:val="right" w:pos="9639" w:leader="none"/>
      </w:tabs>
      <w:jc w:val="center"/>
      <w:rPr/>
    </w:pPr>
    <w:r>
      <w:rPr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>
    <w:pPr>
      <w:pStyle w:val="Kopfzeil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203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0"/>
        <w:lang w:val="de-DE" w:eastAsia="de-DE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  <w:textAlignment w:val="baseline"/>
    </w:pPr>
    <w:rPr>
      <w:rFonts w:ascii="Arial" w:hAnsi="Arial" w:eastAsia="Times New Roman" w:cs="Times New Roman"/>
      <w:color w:val="auto"/>
      <w:kern w:val="2"/>
      <w:sz w:val="24"/>
      <w:szCs w:val="20"/>
      <w:lang w:val="de-DE" w:eastAsia="de-DE" w:bidi="ar-SA"/>
    </w:rPr>
  </w:style>
  <w:style w:type="paragraph" w:styleId="Berschrift1">
    <w:name w:val="Heading 1"/>
    <w:basedOn w:val="Normal"/>
    <w:next w:val="Normal"/>
    <w:qFormat/>
    <w:pPr>
      <w:spacing w:before="120" w:after="120"/>
      <w:outlineLvl w:val="0"/>
    </w:pPr>
    <w:rPr>
      <w:b/>
      <w:kern w:val="2"/>
      <w:sz w:val="40"/>
    </w:rPr>
  </w:style>
  <w:style w:type="paragraph" w:styleId="Berschrift2">
    <w:name w:val="Heading 2"/>
    <w:basedOn w:val="Normal"/>
    <w:next w:val="Normal"/>
    <w:qFormat/>
    <w:pPr>
      <w:keepNext w:val="true"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Normal"/>
    <w:next w:val="Normal"/>
    <w:qFormat/>
    <w:pPr>
      <w:keepNext w:val="true"/>
      <w:spacing w:before="120" w:after="120"/>
      <w:outlineLvl w:val="2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qFormat/>
    <w:rPr>
      <w:rFonts w:ascii="Arial" w:hAnsi="Arial"/>
      <w:sz w:val="24"/>
    </w:rPr>
  </w:style>
  <w:style w:type="character" w:styleId="Internetverknpfung">
    <w:name w:val="Internetverknüpfung"/>
    <w:rPr>
      <w:color w:val="0000FF"/>
      <w:u w:val="single"/>
    </w:rPr>
  </w:style>
  <w:style w:type="character" w:styleId="SprechblasentextZchn">
    <w:name w:val="Sprechblasentext Zchn"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qFormat/>
    <w:rPr>
      <w:color w:val="808080"/>
    </w:rPr>
  </w:style>
  <w:style w:type="character" w:styleId="FuzeileZchn">
    <w:name w:val="Fußzeile Zchn"/>
    <w:qFormat/>
    <w:rPr>
      <w:sz w:val="16"/>
    </w:rPr>
  </w:style>
  <w:style w:type="character" w:styleId="ListLabel1">
    <w:name w:val="ListLabel 1"/>
    <w:qFormat/>
    <w:rPr>
      <w:color w:val="00000A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color w:val="00000A"/>
    </w:rPr>
  </w:style>
  <w:style w:type="character" w:styleId="ListLabel4">
    <w:name w:val="ListLabel 4"/>
    <w:qFormat/>
    <w:rPr/>
  </w:style>
  <w:style w:type="character" w:styleId="ListLabel5">
    <w:name w:val="ListLabel 5"/>
    <w:qFormat/>
    <w:rPr>
      <w:color w:val="00000A"/>
    </w:rPr>
  </w:style>
  <w:style w:type="character" w:styleId="ListLabel6">
    <w:name w:val="ListLabel 6"/>
    <w:qFormat/>
    <w:rPr/>
  </w:style>
  <w:style w:type="character" w:styleId="ListLabel7">
    <w:name w:val="ListLabel 7"/>
    <w:qFormat/>
    <w:rPr>
      <w:color w:val="00000A"/>
    </w:rPr>
  </w:style>
  <w:style w:type="character" w:styleId="ListLabel8">
    <w:name w:val="ListLabel 8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krper">
    <w:name w:val="Body Text"/>
    <w:basedOn w:val="Normal"/>
    <w:pPr>
      <w:spacing w:lineRule="exact" w:line="360"/>
    </w:pPr>
    <w:rPr/>
  </w:style>
  <w:style w:type="paragraph" w:styleId="Liste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Kopfzeile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pPr>
      <w:tabs>
        <w:tab w:val="center" w:pos="4536" w:leader="none"/>
        <w:tab w:val="right" w:pos="9072" w:leader="none"/>
      </w:tabs>
      <w:spacing w:lineRule="exact" w:line="240"/>
    </w:pPr>
    <w:rPr>
      <w:rFonts w:ascii="Times New Roman" w:hAnsi="Times New Roman"/>
      <w:sz w:val="16"/>
    </w:rPr>
  </w:style>
  <w:style w:type="paragraph" w:styleId="ListBullet">
    <w:name w:val="List Bullet"/>
    <w:basedOn w:val="Normal"/>
    <w:qFormat/>
    <w:pPr>
      <w:ind w:left="283" w:right="0" w:hanging="283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elleninhalt">
    <w:name w:val="Tabelleninhalt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freiburg.pp.fest.flz.ueea.jagd@polizei.bwl.de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service-bw.de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Musteranschreiben Erhebung Erreichbarkeiten Jagdverantwortlicher.dotx</Template>
  <TotalTime>2</TotalTime>
  <Application>LibreOffice/6.0.7.3$Linux_X86_64 LibreOffice_project/00m0$Build-3</Application>
  <Pages>1</Pages>
  <Words>229</Words>
  <Characters>1356</Characters>
  <CharactersWithSpaces>1638</CharactersWithSpaces>
  <Paragraphs>59</Paragraphs>
  <Company>Innenverwaltung Land Baden-Württemberg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2018-03-12T15:45:54Z</dcterms:created>
  <dc:creator/>
  <dc:description/>
  <dc:language>de-DE</dc:language>
  <cp:lastModifiedBy/>
  <cp:lastPrinted>2017-05-02T12:48:00Z</cp:lastPrinted>
  <dcterms:modified xsi:type="dcterms:W3CDTF">2019-03-05T19:35:32Z</dcterms:modified>
  <cp:revision>7</cp:revision>
  <dc:subject/>
  <dc:title>Briefbogen FEST_FLZ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\EinschreibenFrauBeate MustermannMusterstraße 2012345 Musterhausen</vt:lpwstr>
  </property>
  <property fmtid="{D5CDD505-2E9C-101B-9397-08002B2CF9AE}" pid="3" name="AppVersion">
    <vt:lpwstr>14.0000</vt:lpwstr>
  </property>
  <property fmtid="{D5CDD505-2E9C-101B-9397-08002B2CF9AE}" pid="4" name="Company">
    <vt:lpwstr>Innenverwaltung Land Baden-Württemberg</vt:lpwstr>
  </property>
  <property fmtid="{D5CDD505-2E9C-101B-9397-08002B2CF9AE}" pid="5" name="ContentTypeId">
    <vt:lpwstr>0x0101007407D8BFE0034F4F865A434D58AE8565</vt:lpwstr>
  </property>
  <property fmtid="{D5CDD505-2E9C-101B-9397-08002B2CF9AE}" pid="6" name="DocSecurity">
    <vt:i4>4</vt:i4>
  </property>
  <property fmtid="{D5CDD505-2E9C-101B-9397-08002B2CF9AE}" pid="7" name="HyperlinksChanged">
    <vt:bool>0</vt:bool>
  </property>
  <property fmtid="{D5CDD505-2E9C-101B-9397-08002B2CF9AE}" pid="8" name="LinksUpToDate">
    <vt:bool>0</vt:bool>
  </property>
  <property fmtid="{D5CDD505-2E9C-101B-9397-08002B2CF9AE}" pid="9" name="Order">
    <vt:i4>6000</vt:i4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